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BE4994" w:rsidRDefault="000F0714" w:rsidP="00D2490A">
      <w:pPr>
        <w:pStyle w:val="a7"/>
        <w:spacing w:before="0"/>
        <w:contextualSpacing/>
        <w:jc w:val="center"/>
        <w:rPr>
          <w:sz w:val="22"/>
          <w:szCs w:val="22"/>
        </w:rPr>
      </w:pPr>
      <w:r w:rsidRPr="00BE4994">
        <w:rPr>
          <w:sz w:val="22"/>
          <w:szCs w:val="22"/>
        </w:rPr>
        <w:t xml:space="preserve">Сводная ведомость результатов </w:t>
      </w:r>
      <w:r w:rsidR="004654AF" w:rsidRPr="00BE4994">
        <w:rPr>
          <w:sz w:val="22"/>
          <w:szCs w:val="22"/>
        </w:rPr>
        <w:t xml:space="preserve">проведения </w:t>
      </w:r>
      <w:r w:rsidRPr="00BE4994">
        <w:rPr>
          <w:sz w:val="22"/>
          <w:szCs w:val="22"/>
        </w:rPr>
        <w:t>специальной оценки условий труда</w:t>
      </w:r>
    </w:p>
    <w:p w:rsidR="00B3448B" w:rsidRPr="00BE4994" w:rsidRDefault="00B3448B" w:rsidP="00D2490A">
      <w:pPr>
        <w:contextualSpacing/>
      </w:pPr>
    </w:p>
    <w:p w:rsidR="00B3448B" w:rsidRPr="00BE4994" w:rsidRDefault="00B3448B" w:rsidP="00D2490A">
      <w:pPr>
        <w:contextualSpacing/>
        <w:jc w:val="both"/>
        <w:rPr>
          <w:sz w:val="22"/>
          <w:szCs w:val="22"/>
        </w:rPr>
      </w:pPr>
      <w:r w:rsidRPr="00BE4994">
        <w:rPr>
          <w:sz w:val="22"/>
          <w:szCs w:val="22"/>
        </w:rPr>
        <w:t>Наименование организации:</w:t>
      </w:r>
      <w:r w:rsidR="00D2490A" w:rsidRPr="00BE4994">
        <w:rPr>
          <w:sz w:val="22"/>
          <w:szCs w:val="22"/>
        </w:rPr>
        <w:t xml:space="preserve"> </w:t>
      </w:r>
      <w:r w:rsidRPr="00BE4994">
        <w:rPr>
          <w:rStyle w:val="a9"/>
          <w:sz w:val="22"/>
          <w:szCs w:val="22"/>
        </w:rPr>
        <w:t xml:space="preserve"> </w:t>
      </w:r>
      <w:r w:rsidRPr="00BE4994">
        <w:rPr>
          <w:rStyle w:val="a9"/>
          <w:sz w:val="22"/>
          <w:szCs w:val="22"/>
        </w:rPr>
        <w:fldChar w:fldCharType="begin"/>
      </w:r>
      <w:r w:rsidRPr="00BE4994">
        <w:rPr>
          <w:rStyle w:val="a9"/>
          <w:sz w:val="22"/>
          <w:szCs w:val="22"/>
        </w:rPr>
        <w:instrText xml:space="preserve"> DOCVARIABLE </w:instrText>
      </w:r>
      <w:r w:rsidR="00EA3306" w:rsidRPr="00BE4994">
        <w:rPr>
          <w:rStyle w:val="a9"/>
          <w:sz w:val="22"/>
          <w:szCs w:val="22"/>
        </w:rPr>
        <w:instrText>ceh_info</w:instrText>
      </w:r>
      <w:r w:rsidRPr="00BE4994">
        <w:rPr>
          <w:rStyle w:val="a9"/>
          <w:sz w:val="22"/>
          <w:szCs w:val="22"/>
        </w:rPr>
        <w:instrText xml:space="preserve"> \* MERGEFORMAT </w:instrText>
      </w:r>
      <w:r w:rsidR="00B874F5" w:rsidRPr="00BE4994">
        <w:rPr>
          <w:rStyle w:val="a9"/>
          <w:sz w:val="22"/>
          <w:szCs w:val="22"/>
        </w:rPr>
        <w:fldChar w:fldCharType="separate"/>
      </w:r>
      <w:r w:rsidR="003B089E" w:rsidRPr="003B089E">
        <w:rPr>
          <w:rStyle w:val="a9"/>
          <w:sz w:val="22"/>
          <w:szCs w:val="22"/>
        </w:rPr>
        <w:t>Общество с ограниченной ответственностью «ПродТранс»</w:t>
      </w:r>
      <w:r w:rsidRPr="00BE4994">
        <w:rPr>
          <w:rStyle w:val="a9"/>
          <w:sz w:val="22"/>
          <w:szCs w:val="22"/>
        </w:rPr>
        <w:fldChar w:fldCharType="end"/>
      </w:r>
      <w:r w:rsidRPr="00BE4994">
        <w:rPr>
          <w:rStyle w:val="a9"/>
          <w:sz w:val="22"/>
          <w:szCs w:val="22"/>
        </w:rPr>
        <w:t> </w:t>
      </w:r>
    </w:p>
    <w:p w:rsidR="00F06873" w:rsidRPr="00BE4994" w:rsidRDefault="00F06873" w:rsidP="00D2490A">
      <w:pPr>
        <w:suppressAutoHyphens/>
        <w:contextualSpacing/>
        <w:jc w:val="right"/>
        <w:rPr>
          <w:sz w:val="22"/>
          <w:szCs w:val="22"/>
        </w:rPr>
      </w:pPr>
      <w:r w:rsidRPr="00BE4994">
        <w:rPr>
          <w:sz w:val="22"/>
          <w:szCs w:val="22"/>
        </w:rPr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865"/>
        <w:gridCol w:w="3199"/>
        <w:gridCol w:w="1091"/>
        <w:gridCol w:w="1092"/>
        <w:gridCol w:w="1199"/>
        <w:gridCol w:w="1199"/>
        <w:gridCol w:w="1199"/>
        <w:gridCol w:w="1200"/>
        <w:gridCol w:w="1097"/>
      </w:tblGrid>
      <w:tr w:rsidR="004654AF" w:rsidRPr="00BE4994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BE4994" w:rsidRDefault="004654AF" w:rsidP="00D2490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table1"/>
            <w:bookmarkEnd w:id="0"/>
            <w:r w:rsidRPr="00BE499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BE4994" w:rsidRDefault="004654AF" w:rsidP="00D2490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4654AF" w:rsidRPr="00BE4994" w:rsidRDefault="004654AF" w:rsidP="00D2490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BE4994">
              <w:rPr>
                <w:rFonts w:ascii="Times New Roman" w:hAnsi="Times New Roman"/>
                <w:sz w:val="18"/>
                <w:szCs w:val="18"/>
              </w:rPr>
              <w:t>и</w:t>
            </w:r>
            <w:r w:rsidRPr="00BE4994">
              <w:rPr>
                <w:rFonts w:ascii="Times New Roman" w:hAnsi="Times New Roman"/>
                <w:sz w:val="18"/>
                <w:szCs w:val="18"/>
              </w:rPr>
              <w:t>ниц)</w:t>
            </w:r>
          </w:p>
        </w:tc>
      </w:tr>
      <w:tr w:rsidR="004654AF" w:rsidRPr="00BE4994" w:rsidTr="00D2490A">
        <w:trPr>
          <w:trHeight w:val="70"/>
          <w:jc w:val="center"/>
        </w:trPr>
        <w:tc>
          <w:tcPr>
            <w:tcW w:w="3518" w:type="dxa"/>
            <w:vMerge/>
            <w:vAlign w:val="center"/>
          </w:tcPr>
          <w:p w:rsidR="004654A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класс 4</w:t>
            </w:r>
          </w:p>
        </w:tc>
      </w:tr>
      <w:tr w:rsidR="00AF1EDF" w:rsidRPr="00BE4994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AF1ED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BE4994" w:rsidRDefault="004654AF" w:rsidP="00D2490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EDF" w:rsidRPr="00BE4994" w:rsidTr="004654AF">
        <w:trPr>
          <w:jc w:val="center"/>
        </w:trPr>
        <w:tc>
          <w:tcPr>
            <w:tcW w:w="3518" w:type="dxa"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F1EDF" w:rsidRPr="00BE4994" w:rsidTr="004654AF">
        <w:trPr>
          <w:jc w:val="center"/>
        </w:trPr>
        <w:tc>
          <w:tcPr>
            <w:tcW w:w="3518" w:type="dxa"/>
            <w:vAlign w:val="center"/>
          </w:tcPr>
          <w:p w:rsidR="00AF1EDF" w:rsidRPr="00BE4994" w:rsidRDefault="003B089E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18"/>
                <w:szCs w:val="18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217/268</w:t>
            </w:r>
          </w:p>
        </w:tc>
        <w:tc>
          <w:tcPr>
            <w:tcW w:w="3118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217/268</w:t>
            </w:r>
          </w:p>
        </w:tc>
        <w:tc>
          <w:tcPr>
            <w:tcW w:w="1063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217/268</w:t>
            </w:r>
          </w:p>
        </w:tc>
        <w:tc>
          <w:tcPr>
            <w:tcW w:w="1169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0/0</w:t>
            </w:r>
          </w:p>
        </w:tc>
      </w:tr>
      <w:tr w:rsidR="00AF1EDF" w:rsidRPr="00BE4994" w:rsidTr="004654AF">
        <w:trPr>
          <w:jc w:val="center"/>
        </w:trPr>
        <w:tc>
          <w:tcPr>
            <w:tcW w:w="3518" w:type="dxa"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" w:name="pos2"/>
            <w:bookmarkEnd w:id="2"/>
            <w:r w:rsidRPr="00BE4994">
              <w:rPr>
                <w:rFonts w:ascii="Times New Roman" w:hAnsi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</w:t>
            </w:r>
          </w:p>
        </w:tc>
        <w:tc>
          <w:tcPr>
            <w:tcW w:w="3118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</w:t>
            </w:r>
          </w:p>
        </w:tc>
        <w:tc>
          <w:tcPr>
            <w:tcW w:w="1063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</w:t>
            </w:r>
          </w:p>
        </w:tc>
        <w:tc>
          <w:tcPr>
            <w:tcW w:w="1169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BE4994" w:rsidTr="004654AF">
        <w:trPr>
          <w:jc w:val="center"/>
        </w:trPr>
        <w:tc>
          <w:tcPr>
            <w:tcW w:w="3518" w:type="dxa"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" w:name="pos3"/>
            <w:bookmarkEnd w:id="3"/>
            <w:r w:rsidRPr="00BE4994">
              <w:rPr>
                <w:rFonts w:ascii="Times New Roman" w:hAnsi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3118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063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169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BE4994" w:rsidTr="004654AF">
        <w:trPr>
          <w:jc w:val="center"/>
        </w:trPr>
        <w:tc>
          <w:tcPr>
            <w:tcW w:w="3518" w:type="dxa"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4" w:name="pos4"/>
            <w:bookmarkEnd w:id="4"/>
            <w:r w:rsidRPr="00BE4994">
              <w:rPr>
                <w:rFonts w:ascii="Times New Roman" w:hAnsi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BE4994" w:rsidTr="004654AF">
        <w:trPr>
          <w:jc w:val="center"/>
        </w:trPr>
        <w:tc>
          <w:tcPr>
            <w:tcW w:w="3518" w:type="dxa"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5" w:name="pos5"/>
            <w:bookmarkEnd w:id="5"/>
            <w:r w:rsidRPr="00BE4994">
              <w:rPr>
                <w:rFonts w:ascii="Times New Roman" w:hAnsi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E4994" w:rsidRDefault="003B089E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F06873" w:rsidRPr="00BE4994" w:rsidRDefault="00F06873" w:rsidP="00D2490A">
      <w:pPr>
        <w:pStyle w:val="a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089E" w:rsidRDefault="00F06873" w:rsidP="003B089E">
      <w:pPr>
        <w:contextualSpacing/>
        <w:jc w:val="right"/>
        <w:rPr>
          <w:sz w:val="20"/>
        </w:rPr>
      </w:pPr>
      <w:r w:rsidRPr="00BE4994">
        <w:rPr>
          <w:sz w:val="22"/>
          <w:szCs w:val="22"/>
        </w:rPr>
        <w:t>Таблица 2</w:t>
      </w:r>
      <w:r w:rsidR="003B089E">
        <w:rPr>
          <w:sz w:val="22"/>
          <w:szCs w:val="22"/>
        </w:rPr>
        <w:fldChar w:fldCharType="begin"/>
      </w:r>
      <w:r w:rsidR="003B089E">
        <w:rPr>
          <w:sz w:val="22"/>
          <w:szCs w:val="22"/>
        </w:rPr>
        <w:instrText xml:space="preserve"> INCLUDETEXT  "X:\\ИЛ\\Технический отдел\\БАЗЫ\\2. Сапьян\\1.Оформление\\11. Ноябрь\\01 Общество с ограниченной ответственностью ПродТранс\\СОУТ\\База\\ARMv51_files\\sv_ved_org_1.xml" \! \t "C:\\Program Files (x86)\\Аттестация-5.1\\xsl\\per_rm\\form2_01.xsl"  \* MERGEFORMAT </w:instrText>
      </w:r>
      <w:r w:rsidR="003B089E">
        <w:rPr>
          <w:sz w:val="22"/>
          <w:szCs w:val="22"/>
        </w:rPr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5"/>
        <w:gridCol w:w="345"/>
        <w:gridCol w:w="501"/>
        <w:gridCol w:w="345"/>
        <w:gridCol w:w="346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3"/>
        <w:gridCol w:w="660"/>
        <w:gridCol w:w="660"/>
        <w:gridCol w:w="660"/>
        <w:gridCol w:w="660"/>
        <w:gridCol w:w="660"/>
        <w:gridCol w:w="503"/>
        <w:gridCol w:w="439"/>
      </w:tblGrid>
      <w:tr w:rsidR="003B089E">
        <w:trPr>
          <w:divId w:val="182624311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B089E" w:rsidRDefault="003B0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B089E" w:rsidRDefault="003B0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B089E" w:rsidRDefault="003B0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B089E" w:rsidRDefault="003B0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B089E" w:rsidRDefault="003B0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B089E" w:rsidRDefault="003B0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B089E" w:rsidRDefault="003B0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B089E" w:rsidRDefault="003B0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3B089E">
        <w:trPr>
          <w:divId w:val="1826243111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B089E" w:rsidRDefault="003B0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B089E" w:rsidRDefault="003B0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B089E" w:rsidRDefault="003B0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B089E" w:rsidRDefault="003B0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B089E" w:rsidRDefault="003B0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B089E" w:rsidRDefault="003B0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B089E" w:rsidRDefault="003B0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B089E" w:rsidRDefault="003B0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B089E" w:rsidRDefault="003B0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B089E" w:rsidRDefault="003B0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B089E" w:rsidRDefault="003B0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B089E" w:rsidRDefault="003B0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B089E" w:rsidRDefault="003B0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B089E" w:rsidRDefault="003B0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rPr>
                <w:sz w:val="16"/>
                <w:szCs w:val="16"/>
              </w:rPr>
            </w:pPr>
          </w:p>
        </w:tc>
      </w:tr>
      <w:tr w:rsidR="003B089E">
        <w:trPr>
          <w:divId w:val="1826243111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3B089E">
        <w:trPr>
          <w:divId w:val="182624311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г.Санкт-Петербург (г. Санкт-Петербург, Советский проспект, пос. Металлострой, д.42)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23000013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Родники (Московская область, Раменский район, посёлок Родники, улица Трудовая, д. 10)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23000057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23000102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23000147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23000152А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23000152-1А (23000152А)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23000152-2А (23000152А)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транспорту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транспорту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транспорту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транспорту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23000166-1А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23000166-2А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23000166-3А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23000166-4А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23000166-5А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23000166-6А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23000166-7А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23000166-8А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23000166-9А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23000166-10А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23000166-11А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23000166-12А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23000166-13А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23000166-14А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23000166-15А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23000166-16А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23000166-17А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23000166-18А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23000166-19А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23000166-20А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23000166-21А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23000166-22А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23000166-23А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23000166-24А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23000166-25А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23000166-26А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23000166-27А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23000166-28А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23000166-29А (23000166А)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23000170А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23000170-1А (23000170А)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23000170-2А (23000170А)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23000170-3А (23000170А)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23000170-4А </w:t>
            </w:r>
            <w:r>
              <w:rPr>
                <w:sz w:val="18"/>
                <w:szCs w:val="18"/>
              </w:rPr>
              <w:lastRenderedPageBreak/>
              <w:t>(23000170А)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23000170-5А (23000170А)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23000170-6А (23000170А)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23000170-7А (23000170А)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23000170-8А (23000170А)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электроштабелера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электроштабелера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электроштабелера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электроштабелера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электроштабелера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электроштабелера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электроштабелера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электроштабелера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персоналу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МО, г.Раменское, дп. Родники (Московская область, Раменский район, посёлок Родники, улица Трудовая, д. 10)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транспортного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транспортного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документообороту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документообороту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складского комплекса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АХО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юридического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БДД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23000202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холодильного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докуме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складского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Ревизор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Москва (г. Москва, Высоковольтный проезд, д.1, стр. 49, оф. 232А)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транспортной логистики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23000211А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23000211-1А (23000211А)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23000211-2А (23000211А)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23000211-3А (23000211А)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23000212А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23000212-1А (23000212А)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23000212-2А (23000212А)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развитию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23000214А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транспортной логист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23000214-1А (23000214А)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транспортной логист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23000214-2А (23000214А)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транспортной логист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23000214-3А (23000214А)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транспортной логист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23000215А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23000215-1А (23000215А)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23000216А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клиентами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23000216-1А (23000216А)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клиентами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23000216-2А (23000216А)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клиентами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23000216-3А (23000216А)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клиентами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089E">
        <w:trPr>
          <w:divId w:val="1826243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ветеринарному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89E" w:rsidRDefault="003B0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BE4994" w:rsidRDefault="003B089E" w:rsidP="003B089E">
      <w:pPr>
        <w:contextualSpacing/>
        <w:jc w:val="right"/>
        <w:rPr>
          <w:sz w:val="16"/>
          <w:szCs w:val="16"/>
        </w:rPr>
      </w:pPr>
      <w:r>
        <w:rPr>
          <w:sz w:val="22"/>
          <w:szCs w:val="22"/>
        </w:rPr>
        <w:lastRenderedPageBreak/>
        <w:fldChar w:fldCharType="end"/>
      </w:r>
      <w:bookmarkStart w:id="6" w:name="_GoBack"/>
      <w:bookmarkEnd w:id="6"/>
    </w:p>
    <w:p w:rsidR="00936F48" w:rsidRPr="00BE4994" w:rsidRDefault="00936F48" w:rsidP="00D2490A">
      <w:pPr>
        <w:contextualSpacing/>
        <w:rPr>
          <w:sz w:val="22"/>
          <w:szCs w:val="22"/>
        </w:rPr>
      </w:pPr>
      <w:r w:rsidRPr="00BE4994">
        <w:rPr>
          <w:sz w:val="22"/>
          <w:szCs w:val="22"/>
        </w:rPr>
        <w:t>Дата составления:</w:t>
      </w:r>
      <w:r w:rsidR="00D2490A" w:rsidRPr="00BE4994">
        <w:rPr>
          <w:sz w:val="22"/>
          <w:szCs w:val="22"/>
        </w:rPr>
        <w:t xml:space="preserve"> </w:t>
      </w:r>
      <w:r w:rsidRPr="00BE4994">
        <w:rPr>
          <w:rStyle w:val="a9"/>
          <w:sz w:val="22"/>
          <w:szCs w:val="22"/>
        </w:rPr>
        <w:t xml:space="preserve"> </w:t>
      </w:r>
      <w:r w:rsidRPr="00BE4994">
        <w:rPr>
          <w:rStyle w:val="a9"/>
          <w:sz w:val="22"/>
          <w:szCs w:val="22"/>
        </w:rPr>
        <w:fldChar w:fldCharType="begin"/>
      </w:r>
      <w:r w:rsidRPr="00BE4994">
        <w:rPr>
          <w:rStyle w:val="a9"/>
          <w:sz w:val="22"/>
          <w:szCs w:val="22"/>
        </w:rPr>
        <w:instrText xml:space="preserve"> DOCVARIABLE fill_date \* MERGEFORMAT </w:instrText>
      </w:r>
      <w:r w:rsidRPr="00BE4994">
        <w:rPr>
          <w:rStyle w:val="a9"/>
          <w:sz w:val="22"/>
          <w:szCs w:val="22"/>
        </w:rPr>
        <w:fldChar w:fldCharType="separate"/>
      </w:r>
      <w:r w:rsidR="003B089E">
        <w:rPr>
          <w:rStyle w:val="a9"/>
          <w:sz w:val="22"/>
          <w:szCs w:val="22"/>
        </w:rPr>
        <w:t>01.12.2023</w:t>
      </w:r>
      <w:r w:rsidRPr="00BE4994">
        <w:rPr>
          <w:rStyle w:val="a9"/>
          <w:sz w:val="22"/>
          <w:szCs w:val="22"/>
        </w:rPr>
        <w:fldChar w:fldCharType="end"/>
      </w:r>
      <w:r w:rsidRPr="00BE4994">
        <w:rPr>
          <w:rStyle w:val="a9"/>
          <w:sz w:val="22"/>
          <w:szCs w:val="22"/>
        </w:rPr>
        <w:t> </w:t>
      </w:r>
    </w:p>
    <w:p w:rsidR="004654AF" w:rsidRPr="00BE4994" w:rsidRDefault="004654AF" w:rsidP="00D2490A">
      <w:pPr>
        <w:contextualSpacing/>
        <w:rPr>
          <w:sz w:val="16"/>
          <w:szCs w:val="16"/>
        </w:rPr>
      </w:pPr>
    </w:p>
    <w:p w:rsidR="009D6532" w:rsidRPr="00BE4994" w:rsidRDefault="009D6532" w:rsidP="00D2490A">
      <w:pPr>
        <w:contextualSpacing/>
        <w:rPr>
          <w:sz w:val="22"/>
          <w:szCs w:val="22"/>
        </w:rPr>
      </w:pPr>
      <w:r w:rsidRPr="00BE4994">
        <w:rPr>
          <w:sz w:val="22"/>
          <w:szCs w:val="22"/>
        </w:rPr>
        <w:t>Председатель комиссии по проведению специальной оценки условий труда</w:t>
      </w:r>
      <w:r w:rsidR="00BE4994">
        <w:rPr>
          <w:sz w:val="22"/>
          <w:szCs w:val="22"/>
        </w:rPr>
        <w:t>:</w:t>
      </w:r>
    </w:p>
    <w:tbl>
      <w:tblPr>
        <w:tblW w:w="15790" w:type="dxa"/>
        <w:tblLayout w:type="fixed"/>
        <w:tblLook w:val="0000" w:firstRow="0" w:lastRow="0" w:firstColumn="0" w:lastColumn="0" w:noHBand="0" w:noVBand="0"/>
      </w:tblPr>
      <w:tblGrid>
        <w:gridCol w:w="6450"/>
        <w:gridCol w:w="405"/>
        <w:gridCol w:w="2437"/>
        <w:gridCol w:w="407"/>
        <w:gridCol w:w="3683"/>
        <w:gridCol w:w="407"/>
        <w:gridCol w:w="2001"/>
      </w:tblGrid>
      <w:tr w:rsidR="009D6532" w:rsidRPr="00BE4994" w:rsidTr="00B31A38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6450" w:type="dxa"/>
            <w:tcBorders>
              <w:bottom w:val="single" w:sz="4" w:space="0" w:color="auto"/>
            </w:tcBorders>
            <w:vAlign w:val="bottom"/>
          </w:tcPr>
          <w:p w:rsidR="009D6532" w:rsidRPr="00BE4994" w:rsidRDefault="003B089E" w:rsidP="00D2490A">
            <w:pPr>
              <w:pStyle w:val="aa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405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</w:rPr>
            </w:pPr>
            <w:bookmarkStart w:id="7" w:name="com_pred"/>
            <w:bookmarkEnd w:id="7"/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407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  <w:vAlign w:val="bottom"/>
          </w:tcPr>
          <w:p w:rsidR="009D6532" w:rsidRPr="00BE4994" w:rsidRDefault="003B089E" w:rsidP="00D2490A">
            <w:pPr>
              <w:pStyle w:val="aa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Гимадов Марат Муратович</w:t>
            </w:r>
          </w:p>
        </w:tc>
        <w:tc>
          <w:tcPr>
            <w:tcW w:w="407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</w:tr>
      <w:tr w:rsidR="009D6532" w:rsidRPr="00BE4994" w:rsidTr="00B31A38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6450" w:type="dxa"/>
            <w:tcBorders>
              <w:top w:val="single" w:sz="4" w:space="0" w:color="auto"/>
            </w:tcBorders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bookmarkStart w:id="8" w:name="s070_1"/>
            <w:bookmarkEnd w:id="8"/>
            <w:r w:rsidRPr="00BE4994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405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BE4994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07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83" w:type="dxa"/>
            <w:tcBorders>
              <w:top w:val="single" w:sz="4" w:space="0" w:color="auto"/>
            </w:tcBorders>
            <w:vAlign w:val="bottom"/>
          </w:tcPr>
          <w:p w:rsidR="009D6532" w:rsidRPr="00BE4994" w:rsidRDefault="003B089E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407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BE4994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9D6532" w:rsidRPr="00BE4994" w:rsidRDefault="009D6532" w:rsidP="00D2490A">
      <w:pPr>
        <w:contextualSpacing/>
        <w:rPr>
          <w:sz w:val="16"/>
          <w:szCs w:val="16"/>
        </w:rPr>
      </w:pPr>
    </w:p>
    <w:p w:rsidR="009D6532" w:rsidRPr="00BE4994" w:rsidRDefault="009D6532" w:rsidP="00D2490A">
      <w:pPr>
        <w:contextualSpacing/>
        <w:rPr>
          <w:sz w:val="22"/>
          <w:szCs w:val="22"/>
        </w:rPr>
      </w:pPr>
      <w:r w:rsidRPr="00BE4994">
        <w:rPr>
          <w:sz w:val="22"/>
          <w:szCs w:val="22"/>
        </w:rPr>
        <w:t>Члены комиссии по проведению специальной оценки условий труда:</w:t>
      </w:r>
    </w:p>
    <w:tbl>
      <w:tblPr>
        <w:tblW w:w="15790" w:type="dxa"/>
        <w:tblLayout w:type="fixed"/>
        <w:tblLook w:val="0000" w:firstRow="0" w:lastRow="0" w:firstColumn="0" w:lastColumn="0" w:noHBand="0" w:noVBand="0"/>
      </w:tblPr>
      <w:tblGrid>
        <w:gridCol w:w="6450"/>
        <w:gridCol w:w="405"/>
        <w:gridCol w:w="2437"/>
        <w:gridCol w:w="407"/>
        <w:gridCol w:w="3683"/>
        <w:gridCol w:w="407"/>
        <w:gridCol w:w="2001"/>
      </w:tblGrid>
      <w:tr w:rsidR="009D6532" w:rsidRPr="00BE4994" w:rsidTr="003B08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50" w:type="dxa"/>
            <w:tcBorders>
              <w:bottom w:val="single" w:sz="4" w:space="0" w:color="auto"/>
            </w:tcBorders>
            <w:vAlign w:val="bottom"/>
          </w:tcPr>
          <w:p w:rsidR="009D6532" w:rsidRPr="00BE4994" w:rsidRDefault="003B089E" w:rsidP="00D2490A">
            <w:pPr>
              <w:pStyle w:val="aa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ОТ</w:t>
            </w:r>
          </w:p>
        </w:tc>
        <w:tc>
          <w:tcPr>
            <w:tcW w:w="405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</w:rPr>
            </w:pPr>
            <w:bookmarkStart w:id="9" w:name="com_chlens"/>
            <w:bookmarkEnd w:id="9"/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407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  <w:vAlign w:val="bottom"/>
          </w:tcPr>
          <w:p w:rsidR="009D6532" w:rsidRPr="00BE4994" w:rsidRDefault="003B089E" w:rsidP="00D2490A">
            <w:pPr>
              <w:pStyle w:val="aa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Елена Вячеславовна</w:t>
            </w:r>
          </w:p>
        </w:tc>
        <w:tc>
          <w:tcPr>
            <w:tcW w:w="407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</w:tr>
      <w:tr w:rsidR="009D6532" w:rsidRPr="00BE4994" w:rsidTr="003B08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50" w:type="dxa"/>
            <w:tcBorders>
              <w:top w:val="single" w:sz="4" w:space="0" w:color="auto"/>
            </w:tcBorders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bookmarkStart w:id="10" w:name="s070_2"/>
            <w:bookmarkEnd w:id="10"/>
            <w:r w:rsidRPr="00BE4994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405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BE4994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07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83" w:type="dxa"/>
            <w:tcBorders>
              <w:top w:val="single" w:sz="4" w:space="0" w:color="auto"/>
            </w:tcBorders>
            <w:vAlign w:val="bottom"/>
          </w:tcPr>
          <w:p w:rsidR="009D6532" w:rsidRPr="00BE4994" w:rsidRDefault="003B089E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407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BE4994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3B089E" w:rsidRPr="003B089E" w:rsidTr="003B08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089E" w:rsidRPr="003B089E" w:rsidRDefault="003B089E" w:rsidP="00D2490A">
            <w:pPr>
              <w:pStyle w:val="aa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кадрам</w:t>
            </w:r>
          </w:p>
        </w:tc>
        <w:tc>
          <w:tcPr>
            <w:tcW w:w="405" w:type="dxa"/>
            <w:shd w:val="clear" w:color="auto" w:fill="auto"/>
            <w:vAlign w:val="bottom"/>
          </w:tcPr>
          <w:p w:rsidR="003B089E" w:rsidRPr="003B089E" w:rsidRDefault="003B089E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089E" w:rsidRPr="003B089E" w:rsidRDefault="003B089E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:rsidR="003B089E" w:rsidRPr="003B089E" w:rsidRDefault="003B089E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089E" w:rsidRPr="003B089E" w:rsidRDefault="003B089E" w:rsidP="00D2490A">
            <w:pPr>
              <w:pStyle w:val="aa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Борзова Елена  Владимировна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3B089E" w:rsidRPr="003B089E" w:rsidRDefault="003B089E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089E" w:rsidRPr="003B089E" w:rsidRDefault="003B089E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</w:tr>
      <w:tr w:rsidR="003B089E" w:rsidRPr="003B089E" w:rsidTr="003B089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50" w:type="dxa"/>
            <w:tcBorders>
              <w:top w:val="single" w:sz="4" w:space="0" w:color="auto"/>
            </w:tcBorders>
          </w:tcPr>
          <w:p w:rsidR="003B089E" w:rsidRPr="003B089E" w:rsidRDefault="003B089E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3B089E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405" w:type="dxa"/>
          </w:tcPr>
          <w:p w:rsidR="003B089E" w:rsidRPr="003B089E" w:rsidRDefault="003B089E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3B089E" w:rsidRPr="003B089E" w:rsidRDefault="003B089E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3B089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07" w:type="dxa"/>
          </w:tcPr>
          <w:p w:rsidR="003B089E" w:rsidRPr="003B089E" w:rsidRDefault="003B089E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83" w:type="dxa"/>
            <w:tcBorders>
              <w:top w:val="single" w:sz="4" w:space="0" w:color="auto"/>
            </w:tcBorders>
          </w:tcPr>
          <w:p w:rsidR="003B089E" w:rsidRPr="003B089E" w:rsidRDefault="003B089E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3B089E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407" w:type="dxa"/>
          </w:tcPr>
          <w:p w:rsidR="003B089E" w:rsidRPr="003B089E" w:rsidRDefault="003B089E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3B089E" w:rsidRPr="003B089E" w:rsidRDefault="003B089E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3B089E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2743B5" w:rsidRPr="00BE4994" w:rsidRDefault="002743B5" w:rsidP="00D2490A">
      <w:pPr>
        <w:contextualSpacing/>
        <w:rPr>
          <w:sz w:val="16"/>
          <w:szCs w:val="16"/>
        </w:rPr>
      </w:pPr>
    </w:p>
    <w:p w:rsidR="002743B5" w:rsidRPr="00BE4994" w:rsidRDefault="004654AF" w:rsidP="00D2490A">
      <w:pPr>
        <w:contextualSpacing/>
        <w:rPr>
          <w:sz w:val="22"/>
          <w:szCs w:val="22"/>
        </w:rPr>
      </w:pPr>
      <w:r w:rsidRPr="00BE4994">
        <w:rPr>
          <w:sz w:val="22"/>
          <w:szCs w:val="22"/>
        </w:rPr>
        <w:t>Эксперт(-ы) организации, проводившей специальную оценку условий труда:</w:t>
      </w:r>
    </w:p>
    <w:tbl>
      <w:tblPr>
        <w:tblW w:w="15727" w:type="dxa"/>
        <w:tblLayout w:type="fixed"/>
        <w:tblLook w:val="01E0" w:firstRow="1" w:lastRow="1" w:firstColumn="1" w:lastColumn="1" w:noHBand="0" w:noVBand="0"/>
      </w:tblPr>
      <w:tblGrid>
        <w:gridCol w:w="6487"/>
        <w:gridCol w:w="425"/>
        <w:gridCol w:w="2410"/>
        <w:gridCol w:w="425"/>
        <w:gridCol w:w="3686"/>
        <w:gridCol w:w="283"/>
        <w:gridCol w:w="2011"/>
      </w:tblGrid>
      <w:tr w:rsidR="002743B5" w:rsidRPr="003B089E" w:rsidTr="003B089E">
        <w:trPr>
          <w:trHeight w:val="276"/>
        </w:trPr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B089E" w:rsidRDefault="003B089E" w:rsidP="00D2490A">
            <w:pPr>
              <w:pStyle w:val="aa"/>
              <w:contextualSpacing/>
              <w:rPr>
                <w:sz w:val="22"/>
                <w:szCs w:val="22"/>
              </w:rPr>
            </w:pPr>
            <w:r w:rsidRPr="003B089E">
              <w:rPr>
                <w:sz w:val="22"/>
                <w:szCs w:val="22"/>
              </w:rPr>
              <w:t>5204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743B5" w:rsidRPr="003B089E" w:rsidRDefault="002743B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B089E" w:rsidRDefault="002743B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2743B5" w:rsidRPr="003B089E" w:rsidRDefault="002743B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B089E" w:rsidRDefault="003B089E" w:rsidP="00D2490A">
            <w:pPr>
              <w:pStyle w:val="aa"/>
              <w:contextualSpacing/>
              <w:rPr>
                <w:sz w:val="22"/>
                <w:szCs w:val="22"/>
              </w:rPr>
            </w:pPr>
            <w:r w:rsidRPr="003B089E">
              <w:rPr>
                <w:sz w:val="22"/>
                <w:szCs w:val="22"/>
              </w:rPr>
              <w:t>Сапьян Евгений Александрович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743B5" w:rsidRPr="003B089E" w:rsidRDefault="002743B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B089E" w:rsidRDefault="003B089E" w:rsidP="00D2490A">
            <w:pPr>
              <w:pStyle w:val="aa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01.12.2023</w:t>
            </w:r>
          </w:p>
        </w:tc>
      </w:tr>
      <w:tr w:rsidR="002743B5" w:rsidRPr="003B089E" w:rsidTr="003B089E">
        <w:trPr>
          <w:trHeight w:val="276"/>
        </w:trPr>
        <w:tc>
          <w:tcPr>
            <w:tcW w:w="6487" w:type="dxa"/>
            <w:tcBorders>
              <w:top w:val="single" w:sz="4" w:space="0" w:color="auto"/>
            </w:tcBorders>
          </w:tcPr>
          <w:p w:rsidR="002743B5" w:rsidRPr="003B089E" w:rsidRDefault="003B089E" w:rsidP="00D2490A">
            <w:pPr>
              <w:pStyle w:val="aa"/>
              <w:contextualSpacing/>
              <w:rPr>
                <w:b/>
                <w:sz w:val="22"/>
                <w:szCs w:val="22"/>
                <w:vertAlign w:val="superscript"/>
              </w:rPr>
            </w:pPr>
            <w:r w:rsidRPr="003B089E">
              <w:rPr>
                <w:sz w:val="22"/>
                <w:szCs w:val="22"/>
                <w:vertAlign w:val="superscript"/>
              </w:rPr>
              <w:t>(№ в реестре экспертов)</w:t>
            </w:r>
          </w:p>
        </w:tc>
        <w:tc>
          <w:tcPr>
            <w:tcW w:w="425" w:type="dxa"/>
          </w:tcPr>
          <w:p w:rsidR="002743B5" w:rsidRPr="003B089E" w:rsidRDefault="002743B5" w:rsidP="00D2490A">
            <w:pPr>
              <w:pStyle w:val="aa"/>
              <w:contextualSpacing/>
              <w:rPr>
                <w:b/>
                <w:sz w:val="22"/>
                <w:szCs w:val="22"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743B5" w:rsidRPr="003B089E" w:rsidRDefault="003B089E" w:rsidP="00D2490A">
            <w:pPr>
              <w:pStyle w:val="aa"/>
              <w:contextualSpacing/>
              <w:rPr>
                <w:b/>
                <w:sz w:val="22"/>
                <w:szCs w:val="22"/>
                <w:vertAlign w:val="superscript"/>
              </w:rPr>
            </w:pPr>
            <w:r w:rsidRPr="003B089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2743B5" w:rsidRPr="003B089E" w:rsidRDefault="002743B5" w:rsidP="00D2490A">
            <w:pPr>
              <w:pStyle w:val="aa"/>
              <w:contextualSpacing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743B5" w:rsidRPr="003B089E" w:rsidRDefault="003B089E" w:rsidP="00D2490A">
            <w:pPr>
              <w:pStyle w:val="aa"/>
              <w:contextualSpacing/>
              <w:rPr>
                <w:b/>
                <w:sz w:val="22"/>
                <w:szCs w:val="22"/>
                <w:vertAlign w:val="superscript"/>
              </w:rPr>
            </w:pPr>
            <w:r w:rsidRPr="003B089E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2743B5" w:rsidRPr="003B089E" w:rsidRDefault="002743B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:rsidR="002743B5" w:rsidRPr="003B089E" w:rsidRDefault="003B089E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3B089E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DC1A91" w:rsidRPr="00BE4994" w:rsidRDefault="00DC1A91" w:rsidP="00D2490A">
      <w:pPr>
        <w:contextualSpacing/>
      </w:pPr>
    </w:p>
    <w:sectPr w:rsidR="00DC1A91" w:rsidRPr="00BE4994" w:rsidSect="00D75A3A">
      <w:pgSz w:w="16838" w:h="11906" w:orient="landscape"/>
      <w:pgMar w:top="851" w:right="567" w:bottom="851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89E" w:rsidRPr="00AF494B" w:rsidRDefault="003B089E" w:rsidP="00D2490A">
      <w:pPr>
        <w:pStyle w:val="a8"/>
        <w:rPr>
          <w:szCs w:val="24"/>
        </w:rPr>
      </w:pPr>
      <w:r>
        <w:separator/>
      </w:r>
    </w:p>
  </w:endnote>
  <w:endnote w:type="continuationSeparator" w:id="0">
    <w:p w:rsidR="003B089E" w:rsidRPr="00AF494B" w:rsidRDefault="003B089E" w:rsidP="00D2490A">
      <w:pPr>
        <w:pStyle w:val="a8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89E" w:rsidRPr="00AF494B" w:rsidRDefault="003B089E" w:rsidP="00D2490A">
      <w:pPr>
        <w:pStyle w:val="a8"/>
        <w:rPr>
          <w:szCs w:val="24"/>
        </w:rPr>
      </w:pPr>
      <w:r>
        <w:separator/>
      </w:r>
    </w:p>
  </w:footnote>
  <w:footnote w:type="continuationSeparator" w:id="0">
    <w:p w:rsidR="003B089E" w:rsidRPr="00AF494B" w:rsidRDefault="003B089E" w:rsidP="00D2490A">
      <w:pPr>
        <w:pStyle w:val="a8"/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7"/>
    <w:docVar w:name="adv_info1" w:val="     "/>
    <w:docVar w:name="adv_info2" w:val="     "/>
    <w:docVar w:name="adv_info3" w:val="     "/>
    <w:docVar w:name="att_org_adr" w:val="150040, РОССИЯ, Ярославская область, Ярославль, пр-кт Октября, д. 88, офис 102, пом. 2"/>
    <w:docVar w:name="att_org_name" w:val="Общество с ограниченной ответственностью &quot;Охрана и безопасность труда&quot;"/>
    <w:docVar w:name="att_org_reg_date" w:val="14.09.2018"/>
    <w:docVar w:name="att_org_reg_num" w:val="548"/>
    <w:docVar w:name="boss_fio" w:val="Генеральный директор Порочкин Дмитрий Борисович"/>
    <w:docVar w:name="ceh_info" w:val="Общество с ограниченной ответственностью «ПродТранс»"/>
    <w:docVar w:name="D_dog" w:val="   "/>
    <w:docVar w:name="D_prikaz" w:val="   "/>
    <w:docVar w:name="doc_name" w:val="Документ7"/>
    <w:docVar w:name="doc_type" w:val="5"/>
    <w:docVar w:name="fill_date" w:val="01.12.2023"/>
    <w:docVar w:name="kpp_code" w:val="   "/>
    <w:docVar w:name="N_dog" w:val="   "/>
    <w:docVar w:name="N_prikaz" w:val="   "/>
    <w:docVar w:name="org_guid" w:val="BAA68A953A434093A426EA6397E57031"/>
    <w:docVar w:name="org_id" w:val="1"/>
    <w:docVar w:name="org_name" w:val="     "/>
    <w:docVar w:name="pers_guids" w:val="CAE0EAD8D77C4AA4B043FC89E0E37A6E@158-560-415 83"/>
    <w:docVar w:name="pers_snils" w:val="CAE0EAD8D77C4AA4B043FC89E0E37A6E@158-560-415 83"/>
    <w:docVar w:name="podr_id" w:val="org_1"/>
    <w:docVar w:name="pred_dolg" w:val="Генеральный директор"/>
    <w:docVar w:name="pred_fio" w:val="Гимадов Марат Муратович"/>
    <w:docVar w:name="rbtd_adr" w:val="     "/>
    <w:docVar w:name="rbtd_name" w:val="Общество с ограниченной ответственностью «ПродТранс»"/>
    <w:docVar w:name="sout_id" w:val="   "/>
    <w:docVar w:name="step_test" w:val="54"/>
    <w:docVar w:name="sv_docs" w:val="1"/>
  </w:docVars>
  <w:rsids>
    <w:rsidRoot w:val="003B089E"/>
    <w:rsid w:val="0002033E"/>
    <w:rsid w:val="000C5130"/>
    <w:rsid w:val="000D3760"/>
    <w:rsid w:val="000F0714"/>
    <w:rsid w:val="00103404"/>
    <w:rsid w:val="00196135"/>
    <w:rsid w:val="001A7AC3"/>
    <w:rsid w:val="001B19D8"/>
    <w:rsid w:val="00237B32"/>
    <w:rsid w:val="002743B5"/>
    <w:rsid w:val="002761BA"/>
    <w:rsid w:val="003A1C01"/>
    <w:rsid w:val="003A2259"/>
    <w:rsid w:val="003B089E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2F65"/>
    <w:rsid w:val="006E4DFC"/>
    <w:rsid w:val="00725C51"/>
    <w:rsid w:val="00820552"/>
    <w:rsid w:val="008F60D6"/>
    <w:rsid w:val="00936F48"/>
    <w:rsid w:val="009647F7"/>
    <w:rsid w:val="009A1326"/>
    <w:rsid w:val="009D6532"/>
    <w:rsid w:val="00A0265A"/>
    <w:rsid w:val="00A026A4"/>
    <w:rsid w:val="00AF1EDF"/>
    <w:rsid w:val="00B12F45"/>
    <w:rsid w:val="00B2089E"/>
    <w:rsid w:val="00B31A38"/>
    <w:rsid w:val="00B3448B"/>
    <w:rsid w:val="00B65433"/>
    <w:rsid w:val="00B874F5"/>
    <w:rsid w:val="00BA560A"/>
    <w:rsid w:val="00BC2808"/>
    <w:rsid w:val="00BE4994"/>
    <w:rsid w:val="00C0355B"/>
    <w:rsid w:val="00C93056"/>
    <w:rsid w:val="00CA2E96"/>
    <w:rsid w:val="00CD2568"/>
    <w:rsid w:val="00CE1139"/>
    <w:rsid w:val="00D11966"/>
    <w:rsid w:val="00D2490A"/>
    <w:rsid w:val="00D75A3A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71307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249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2490A"/>
    <w:rPr>
      <w:sz w:val="24"/>
    </w:rPr>
  </w:style>
  <w:style w:type="paragraph" w:styleId="ad">
    <w:name w:val="footer"/>
    <w:basedOn w:val="a"/>
    <w:link w:val="ae"/>
    <w:rsid w:val="00D249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2490A"/>
    <w:rPr>
      <w:sz w:val="24"/>
    </w:rPr>
  </w:style>
  <w:style w:type="paragraph" w:styleId="af">
    <w:name w:val="Normal (Web)"/>
    <w:basedOn w:val="a"/>
    <w:uiPriority w:val="99"/>
    <w:unhideWhenUsed/>
    <w:rsid w:val="003B089E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249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2490A"/>
    <w:rPr>
      <w:sz w:val="24"/>
    </w:rPr>
  </w:style>
  <w:style w:type="paragraph" w:styleId="ad">
    <w:name w:val="footer"/>
    <w:basedOn w:val="a"/>
    <w:link w:val="ae"/>
    <w:rsid w:val="00D249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2490A"/>
    <w:rPr>
      <w:sz w:val="24"/>
    </w:rPr>
  </w:style>
  <w:style w:type="paragraph" w:styleId="af">
    <w:name w:val="Normal (Web)"/>
    <w:basedOn w:val="a"/>
    <w:uiPriority w:val="99"/>
    <w:unhideWhenUsed/>
    <w:rsid w:val="003B089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9</Pages>
  <Words>4018</Words>
  <Characters>22907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</dc:creator>
  <cp:lastModifiedBy>User</cp:lastModifiedBy>
  <cp:revision>1</cp:revision>
  <dcterms:created xsi:type="dcterms:W3CDTF">2023-12-26T05:47:00Z</dcterms:created>
  <dcterms:modified xsi:type="dcterms:W3CDTF">2023-12-26T05:49:00Z</dcterms:modified>
</cp:coreProperties>
</file>